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0" w:rsidRPr="004235D3" w:rsidRDefault="0027149C" w:rsidP="004235D3">
      <w:pPr>
        <w:jc w:val="center"/>
        <w:rPr>
          <w:rFonts w:ascii="標楷體" w:eastAsia="標楷體" w:hAnsi="標楷體"/>
          <w:sz w:val="28"/>
        </w:rPr>
      </w:pPr>
      <w:r w:rsidRPr="004235D3">
        <w:rPr>
          <w:rFonts w:ascii="標楷體" w:eastAsia="標楷體" w:hAnsi="標楷體" w:hint="eastAsia"/>
          <w:sz w:val="44"/>
        </w:rPr>
        <w:t>國立光復</w:t>
      </w:r>
      <w:r w:rsidR="004235D3">
        <w:rPr>
          <w:rFonts w:ascii="標楷體" w:eastAsia="標楷體" w:hAnsi="標楷體" w:hint="eastAsia"/>
          <w:sz w:val="44"/>
        </w:rPr>
        <w:t>高級</w:t>
      </w:r>
      <w:r w:rsidRPr="004235D3">
        <w:rPr>
          <w:rFonts w:ascii="標楷體" w:eastAsia="標楷體" w:hAnsi="標楷體" w:hint="eastAsia"/>
          <w:sz w:val="44"/>
        </w:rPr>
        <w:t>商工</w:t>
      </w:r>
      <w:r w:rsidR="004235D3">
        <w:rPr>
          <w:rFonts w:ascii="標楷體" w:eastAsia="標楷體" w:hAnsi="標楷體" w:hint="eastAsia"/>
          <w:sz w:val="44"/>
        </w:rPr>
        <w:t>職業學校</w:t>
      </w:r>
      <w:r w:rsidR="00635E00" w:rsidRPr="004235D3">
        <w:rPr>
          <w:rFonts w:ascii="標楷體" w:eastAsia="標楷體" w:hAnsi="標楷體" w:hint="eastAsia"/>
          <w:sz w:val="44"/>
        </w:rPr>
        <w:t>學生</w:t>
      </w:r>
      <w:r w:rsidR="004235D3" w:rsidRPr="004235D3">
        <w:rPr>
          <w:rFonts w:ascii="標楷體" w:eastAsia="標楷體" w:hAnsi="標楷體" w:hint="eastAsia"/>
          <w:sz w:val="44"/>
        </w:rPr>
        <w:t>自治</w:t>
      </w:r>
      <w:r w:rsidR="00635E00" w:rsidRPr="004235D3">
        <w:rPr>
          <w:rFonts w:ascii="標楷體" w:eastAsia="標楷體" w:hAnsi="標楷體" w:hint="eastAsia"/>
          <w:sz w:val="44"/>
        </w:rPr>
        <w:t>會組織章程</w:t>
      </w:r>
    </w:p>
    <w:p w:rsidR="00635E00" w:rsidRPr="00E3234D" w:rsidRDefault="0027149C">
      <w:pPr>
        <w:jc w:val="right"/>
        <w:rPr>
          <w:rFonts w:ascii="標楷體" w:eastAsia="標楷體" w:hAnsi="標楷體"/>
          <w:w w:val="90"/>
        </w:rPr>
      </w:pPr>
      <w:r w:rsidRPr="00E3234D">
        <w:rPr>
          <w:rFonts w:ascii="標楷體" w:eastAsia="標楷體" w:hAnsi="標楷體" w:hint="eastAsia"/>
          <w:w w:val="90"/>
        </w:rPr>
        <w:t>88年1月11</w:t>
      </w:r>
      <w:r w:rsidR="00635E00" w:rsidRPr="00E3234D">
        <w:rPr>
          <w:rFonts w:ascii="標楷體" w:eastAsia="標楷體" w:hAnsi="標楷體" w:hint="eastAsia"/>
          <w:w w:val="90"/>
        </w:rPr>
        <w:t>日通過</w:t>
      </w:r>
    </w:p>
    <w:p w:rsidR="0027149C" w:rsidRPr="00E3234D" w:rsidRDefault="0027149C">
      <w:pPr>
        <w:jc w:val="right"/>
        <w:rPr>
          <w:rFonts w:ascii="標楷體" w:eastAsia="標楷體" w:hAnsi="標楷體"/>
          <w:w w:val="90"/>
        </w:rPr>
      </w:pPr>
      <w:r w:rsidRPr="00E3234D">
        <w:rPr>
          <w:rFonts w:ascii="標楷體" w:eastAsia="標楷體" w:hAnsi="標楷體" w:hint="eastAsia"/>
          <w:w w:val="90"/>
        </w:rPr>
        <w:t>103年6月10</w:t>
      </w:r>
      <w:r w:rsidR="004235D3">
        <w:rPr>
          <w:rFonts w:ascii="標楷體" w:eastAsia="標楷體" w:hAnsi="標楷體" w:hint="eastAsia"/>
          <w:w w:val="90"/>
        </w:rPr>
        <w:t>日修訂</w:t>
      </w:r>
    </w:p>
    <w:p w:rsidR="00635E00" w:rsidRPr="00E3234D" w:rsidRDefault="00635E00">
      <w:pPr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第一條</w:t>
      </w:r>
      <w:r w:rsidR="00C60887">
        <w:rPr>
          <w:rFonts w:ascii="標楷體" w:eastAsia="標楷體" w:hAnsi="標楷體" w:hint="eastAsia"/>
        </w:rPr>
        <w:t>、</w:t>
      </w:r>
      <w:r w:rsidRPr="00E3234D">
        <w:rPr>
          <w:rFonts w:ascii="標楷體" w:eastAsia="標楷體" w:hAnsi="標楷體" w:hint="eastAsia"/>
        </w:rPr>
        <w:t>會名</w:t>
      </w:r>
    </w:p>
    <w:p w:rsidR="00635E00" w:rsidRPr="00E3234D" w:rsidRDefault="0027149C" w:rsidP="00C60887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本組織定名為光復商工</w:t>
      </w:r>
      <w:r w:rsidR="00635E00" w:rsidRPr="00E3234D">
        <w:rPr>
          <w:rFonts w:ascii="標楷體" w:eastAsia="標楷體" w:hAnsi="標楷體" w:hint="eastAsia"/>
        </w:rPr>
        <w:t>學生會，以下簡稱本會。</w:t>
      </w:r>
    </w:p>
    <w:p w:rsidR="00635E00" w:rsidRPr="00E3234D" w:rsidRDefault="00635E00">
      <w:pPr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第二條</w:t>
      </w:r>
      <w:r w:rsidR="00C60887">
        <w:rPr>
          <w:rFonts w:ascii="標楷體" w:eastAsia="標楷體" w:hAnsi="標楷體" w:hint="eastAsia"/>
        </w:rPr>
        <w:t>、</w:t>
      </w:r>
      <w:r w:rsidRPr="00E3234D">
        <w:rPr>
          <w:rFonts w:ascii="標楷體" w:eastAsia="標楷體" w:hAnsi="標楷體" w:hint="eastAsia"/>
        </w:rPr>
        <w:t>會址</w:t>
      </w:r>
    </w:p>
    <w:p w:rsidR="00635E00" w:rsidRPr="00E3234D" w:rsidRDefault="00635E00" w:rsidP="00C60887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本會址於花蓮縣光復鄉林森路100</w:t>
      </w:r>
      <w:r w:rsidR="004235D3">
        <w:rPr>
          <w:rFonts w:ascii="標楷體" w:eastAsia="標楷體" w:hAnsi="標楷體" w:hint="eastAsia"/>
        </w:rPr>
        <w:t>號（光復商工學</w:t>
      </w:r>
      <w:proofErr w:type="gramStart"/>
      <w:r w:rsidR="004235D3">
        <w:rPr>
          <w:rFonts w:ascii="標楷體" w:eastAsia="標楷體" w:hAnsi="標楷體" w:hint="eastAsia"/>
        </w:rPr>
        <w:t>務</w:t>
      </w:r>
      <w:proofErr w:type="gramEnd"/>
      <w:r w:rsidR="004235D3">
        <w:rPr>
          <w:rFonts w:ascii="標楷體" w:eastAsia="標楷體" w:hAnsi="標楷體" w:hint="eastAsia"/>
        </w:rPr>
        <w:t>處</w:t>
      </w:r>
      <w:r w:rsidRPr="00E3234D">
        <w:rPr>
          <w:rFonts w:ascii="標楷體" w:eastAsia="標楷體" w:hAnsi="標楷體" w:hint="eastAsia"/>
        </w:rPr>
        <w:t>）。</w:t>
      </w:r>
    </w:p>
    <w:p w:rsidR="00635E00" w:rsidRPr="00E3234D" w:rsidRDefault="00635E00">
      <w:pPr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第三條</w:t>
      </w:r>
      <w:r w:rsidR="00C60887">
        <w:rPr>
          <w:rFonts w:ascii="標楷體" w:eastAsia="標楷體" w:hAnsi="標楷體" w:hint="eastAsia"/>
        </w:rPr>
        <w:t>、</w:t>
      </w:r>
      <w:r w:rsidRPr="00E3234D">
        <w:rPr>
          <w:rFonts w:ascii="標楷體" w:eastAsia="標楷體" w:hAnsi="標楷體" w:hint="eastAsia"/>
        </w:rPr>
        <w:t>宗旨</w:t>
      </w:r>
    </w:p>
    <w:p w:rsidR="00635E00" w:rsidRPr="00E3234D" w:rsidRDefault="00635E00" w:rsidP="00C60887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本會成立宗旨如下：</w:t>
      </w:r>
    </w:p>
    <w:p w:rsidR="00635E00" w:rsidRPr="00E3234D" w:rsidRDefault="000E3217" w:rsidP="000E3217">
      <w:pPr>
        <w:pStyle w:val="2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35E00" w:rsidRPr="00E3234D">
        <w:rPr>
          <w:rFonts w:ascii="標楷體" w:eastAsia="標楷體" w:hAnsi="標楷體" w:hint="eastAsia"/>
        </w:rPr>
        <w:t>維護學生各項權利及義務。</w:t>
      </w:r>
    </w:p>
    <w:p w:rsidR="00635E00" w:rsidRPr="00E3234D" w:rsidRDefault="000E3217" w:rsidP="000E3217">
      <w:pPr>
        <w:pStyle w:val="2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35E00" w:rsidRPr="00E3234D">
        <w:rPr>
          <w:rFonts w:ascii="標楷體" w:eastAsia="標楷體" w:hAnsi="標楷體" w:hint="eastAsia"/>
        </w:rPr>
        <w:t>促進學生與校方良好溝通。</w:t>
      </w:r>
    </w:p>
    <w:p w:rsidR="00635E00" w:rsidRPr="00E3234D" w:rsidRDefault="000E3217" w:rsidP="000E3217">
      <w:pPr>
        <w:pStyle w:val="2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35E00" w:rsidRPr="00E3234D">
        <w:rPr>
          <w:rFonts w:ascii="標楷體" w:eastAsia="標楷體" w:hAnsi="標楷體" w:hint="eastAsia"/>
        </w:rPr>
        <w:t>參與辦理各項學生活動。</w:t>
      </w:r>
    </w:p>
    <w:p w:rsidR="00635E00" w:rsidRPr="00E3234D" w:rsidRDefault="000E3217" w:rsidP="000E3217">
      <w:pPr>
        <w:pStyle w:val="2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4235D3">
        <w:rPr>
          <w:rFonts w:ascii="標楷體" w:eastAsia="標楷體" w:hAnsi="標楷體" w:hint="eastAsia"/>
        </w:rPr>
        <w:t>推展人權</w:t>
      </w:r>
      <w:r w:rsidR="00635E00" w:rsidRPr="00E3234D">
        <w:rPr>
          <w:rFonts w:ascii="標楷體" w:eastAsia="標楷體" w:hAnsi="標楷體" w:hint="eastAsia"/>
        </w:rPr>
        <w:t>法治教育及營造校園優良風氣。</w:t>
      </w:r>
    </w:p>
    <w:p w:rsidR="00635E00" w:rsidRPr="00E3234D" w:rsidRDefault="000E3217" w:rsidP="000E3217">
      <w:pPr>
        <w:pStyle w:val="2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635E00" w:rsidRPr="00E3234D">
        <w:rPr>
          <w:rFonts w:ascii="標楷體" w:eastAsia="標楷體" w:hAnsi="標楷體" w:hint="eastAsia"/>
        </w:rPr>
        <w:t>辦理學校交辦之學生事務</w:t>
      </w:r>
    </w:p>
    <w:p w:rsidR="00635E00" w:rsidRPr="00E3234D" w:rsidRDefault="00472821" w:rsidP="004728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</w:t>
      </w:r>
      <w:r w:rsidRPr="00E3234D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="00635E00" w:rsidRPr="00E3234D">
        <w:rPr>
          <w:rFonts w:ascii="標楷體" w:eastAsia="標楷體" w:hAnsi="標楷體" w:hint="eastAsia"/>
        </w:rPr>
        <w:t>指導單位</w:t>
      </w:r>
    </w:p>
    <w:p w:rsidR="00635E00" w:rsidRPr="00E3234D" w:rsidRDefault="004235D3" w:rsidP="00472821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本會接受學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635E00" w:rsidRPr="00E3234D">
        <w:rPr>
          <w:rFonts w:ascii="標楷體" w:eastAsia="標楷體" w:hAnsi="標楷體" w:hint="eastAsia"/>
        </w:rPr>
        <w:t>處訓育組輔導。訓育組組長為當然指導老師。</w:t>
      </w:r>
    </w:p>
    <w:p w:rsidR="00635E00" w:rsidRPr="00E3234D" w:rsidRDefault="00635E00">
      <w:pPr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第五條</w:t>
      </w:r>
      <w:r w:rsidR="00472821">
        <w:rPr>
          <w:rFonts w:ascii="標楷體" w:eastAsia="標楷體" w:hAnsi="標楷體" w:hint="eastAsia"/>
        </w:rPr>
        <w:t>、</w:t>
      </w:r>
      <w:r w:rsidRPr="00E3234D">
        <w:rPr>
          <w:rFonts w:ascii="標楷體" w:eastAsia="標楷體" w:hAnsi="標楷體" w:hint="eastAsia"/>
        </w:rPr>
        <w:t>會員</w:t>
      </w:r>
    </w:p>
    <w:p w:rsidR="00635E00" w:rsidRPr="00E3234D" w:rsidRDefault="00635E00" w:rsidP="00472821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凡本校完成註冊的日間部學生皆為當然之會員。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本會會員享有下列權利：</w:t>
      </w:r>
    </w:p>
    <w:p w:rsidR="00635E00" w:rsidRPr="00E3234D" w:rsidRDefault="00635E00" w:rsidP="00472821">
      <w:pPr>
        <w:pStyle w:val="2"/>
        <w:numPr>
          <w:ilvl w:val="0"/>
          <w:numId w:val="7"/>
        </w:numPr>
        <w:ind w:left="1418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本會各項選舉之選舉權及被選舉權。</w:t>
      </w:r>
    </w:p>
    <w:p w:rsidR="00635E00" w:rsidRPr="00E3234D" w:rsidRDefault="00635E00" w:rsidP="00472821">
      <w:pPr>
        <w:pStyle w:val="2"/>
        <w:numPr>
          <w:ilvl w:val="0"/>
          <w:numId w:val="7"/>
        </w:numPr>
        <w:ind w:left="1418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本會各項活動參與、建議及否決權利。</w:t>
      </w:r>
    </w:p>
    <w:p w:rsidR="00635E00" w:rsidRPr="00E3234D" w:rsidRDefault="00635E00" w:rsidP="004235D3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本會會員履行下列義務：</w:t>
      </w:r>
    </w:p>
    <w:p w:rsidR="00635E00" w:rsidRPr="00E3234D" w:rsidRDefault="00635E00" w:rsidP="00472821">
      <w:pPr>
        <w:pStyle w:val="2"/>
        <w:numPr>
          <w:ilvl w:val="0"/>
          <w:numId w:val="8"/>
        </w:numPr>
        <w:ind w:left="1418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服從及履行各項學生會議決議事項之義務。</w:t>
      </w:r>
    </w:p>
    <w:p w:rsidR="00635E00" w:rsidRPr="00E3234D" w:rsidRDefault="00635E00" w:rsidP="00472821">
      <w:pPr>
        <w:pStyle w:val="2"/>
        <w:numPr>
          <w:ilvl w:val="0"/>
          <w:numId w:val="8"/>
        </w:numPr>
        <w:ind w:left="1418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擔任本會各項工作職務之義務。</w:t>
      </w:r>
    </w:p>
    <w:p w:rsidR="00635E00" w:rsidRPr="00E3234D" w:rsidRDefault="00635E00">
      <w:pPr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第六條</w:t>
      </w:r>
      <w:r w:rsidR="00472821">
        <w:rPr>
          <w:rFonts w:ascii="標楷體" w:eastAsia="標楷體" w:hAnsi="標楷體" w:hint="eastAsia"/>
        </w:rPr>
        <w:t>、</w:t>
      </w:r>
      <w:r w:rsidRPr="00E3234D">
        <w:rPr>
          <w:rFonts w:ascii="標楷體" w:eastAsia="標楷體" w:hAnsi="標楷體" w:hint="eastAsia"/>
        </w:rPr>
        <w:t>組織</w:t>
      </w:r>
    </w:p>
    <w:p w:rsidR="00635E00" w:rsidRDefault="006D104B">
      <w:pPr>
        <w:ind w:left="720"/>
        <w:rPr>
          <w:rFonts w:eastAsia="中國龍毛楷體"/>
          <w:sz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AEE7C3" wp14:editId="00FE12D0">
                <wp:simplePos x="0" y="0"/>
                <wp:positionH relativeFrom="column">
                  <wp:posOffset>1589040</wp:posOffset>
                </wp:positionH>
                <wp:positionV relativeFrom="paragraph">
                  <wp:posOffset>188212</wp:posOffset>
                </wp:positionV>
                <wp:extent cx="3695700" cy="2589530"/>
                <wp:effectExtent l="0" t="0" r="19050" b="2032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2589530"/>
                          <a:chOff x="0" y="0"/>
                          <a:chExt cx="3695700" cy="2590073"/>
                        </a:xfrm>
                      </wpg:grpSpPr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028632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學生活動組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02122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文書資料組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0588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各社團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654944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財務器材組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07766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公共關係組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/>
                        <wps:spPr bwMode="auto">
                          <a:xfrm rot="5400000">
                            <a:off x="1826133" y="-302452"/>
                            <a:ext cx="0" cy="335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79788" y="-285750"/>
                            <a:ext cx="457200" cy="1028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4235D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全體</w:t>
                              </w:r>
                              <w:r w:rsidR="00635E00">
                                <w:rPr>
                                  <w:rFonts w:hint="eastAsia"/>
                                </w:rPr>
                                <w:t>學</w:t>
                              </w:r>
                              <w:r>
                                <w:rPr>
                                  <w:rFonts w:hint="eastAsia"/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93935" y="252344"/>
                            <a:ext cx="457202" cy="13235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4B" w:rsidRDefault="00635E00" w:rsidP="006D10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會長</w:t>
                              </w:r>
                              <w:r w:rsidR="006D104B">
                                <w:rPr>
                                  <w:rFonts w:hint="eastAsia"/>
                                </w:rPr>
                                <w:t>、副會長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1"/>
                        <wps:cNvCnPr/>
                        <wps:spPr bwMode="auto">
                          <a:xfrm rot="5400000">
                            <a:off x="1715487" y="568107"/>
                            <a:ext cx="227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/>
                        <wps:spPr bwMode="auto">
                          <a:xfrm rot="16200000" flipH="1">
                            <a:off x="1713399" y="1259126"/>
                            <a:ext cx="229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 rot="5400000" flipH="1">
                            <a:off x="3387711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0"/>
                        <wps:cNvCnPr/>
                        <wps:spPr bwMode="auto">
                          <a:xfrm rot="5400000" flipH="1">
                            <a:off x="2018199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"/>
                        <wps:cNvCnPr/>
                        <wps:spPr bwMode="auto">
                          <a:xfrm rot="5400000" flipH="1">
                            <a:off x="2702955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2"/>
                        <wps:cNvCnPr/>
                        <wps:spPr bwMode="auto">
                          <a:xfrm rot="5400000" flipH="1">
                            <a:off x="1408599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"/>
                        <wps:cNvCnPr/>
                        <wps:spPr bwMode="auto">
                          <a:xfrm rot="5400000" flipH="1">
                            <a:off x="719667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/>
                        <wps:spPr bwMode="auto">
                          <a:xfrm rot="5400000" flipH="1">
                            <a:off x="34911" y="148877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324168" y="1923006"/>
                            <a:ext cx="99123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E00" w:rsidRDefault="00635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各班級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026" style="position:absolute;left:0;text-align:left;margin-left:125.1pt;margin-top:14.8pt;width:291pt;height:203.9pt;z-index:251658240" coordsize="36957,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6" o:spid="_x0000_s1027" type="#_x0000_t176" style="position:absolute;left:30287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EMIA&#10;AADaAAAADwAAAGRycy9kb3ducmV2LnhtbESPT2sCMRTE7wW/Q3iCt5q1gi2rUdQiCtKDf/D82Dx3&#10;FzcvSxLNtp/eFAo9DjPzG2a26EwjHuR8bVnBaJiBIC6srrlUcD5tXj9A+ICssbFMCr7Jw2Lee5lh&#10;rm3kAz2OoRQJwj5HBVUIbS6lLyoy6Ie2JU7e1TqDIUlXSu0wJrhp5FuWTaTBmtNChS2tKypux7tR&#10;EN/NvjhvDeOhdLfNJX6u4tePUoN+t5yCCNSF//Bfe6cVjOH3Sro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O8QwgAAANoAAAAPAAAAAAAAAAAAAAAAAJgCAABkcnMvZG93&#10;bnJldi54bWxQSwUGAAAAAAQABAD1AAAAhwMAAAAA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學生活動組</w:t>
                        </w:r>
                      </w:p>
                    </w:txbxContent>
                  </v:textbox>
                </v:shape>
                <v:shape id="AutoShape 7" o:spid="_x0000_s1028" type="#_x0000_t176" style="position:absolute;left:23021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3ZMIA&#10;AADaAAAADwAAAGRycy9kb3ducmV2LnhtbESPT2sCMRTE7wW/Q3iCt5q1iC2rUdQiCtKDf/D82Dx3&#10;FzcvSxLNtp/eFAo9DjPzG2a26EwjHuR8bVnBaJiBIC6srrlUcD5tXj9A+ICssbFMCr7Jw2Lee5lh&#10;rm3kAz2OoRQJwj5HBVUIbS6lLyoy6Ie2JU7e1TqDIUlXSu0wJrhp5FuWTaTBmtNChS2tKypux7tR&#10;EN/NvjhvDeOhdLfNJX6u4tePUoN+t5yCCNSF//Bfe6cVjOH3Sro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XdkwgAAANoAAAAPAAAAAAAAAAAAAAAAAJgCAABkcnMvZG93&#10;bnJldi54bWxQSwUGAAAAAAQABAD1AAAAhwMAAAAA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文書資料組</w:t>
                        </w:r>
                      </w:p>
                    </w:txbxContent>
                  </v:textbox>
                </v:shape>
                <v:shape id="AutoShape 8" o:spid="_x0000_s1029" type="#_x0000_t176" style="position:absolute;left:3606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S/8IA&#10;AADaAAAADwAAAGRycy9kb3ducmV2LnhtbESPT2sCMRTE7wW/Q3iCt5q1oC2rUdQiCtKDf/D82Dx3&#10;FzcvSxLNtp/eFAo9DjPzG2a26EwjHuR8bVnBaJiBIC6srrlUcD5tXj9A+ICssbFMCr7Jw2Lee5lh&#10;rm3kAz2OoRQJwj5HBVUIbS6lLyoy6Ie2JU7e1TqDIUlXSu0wJrhp5FuWTaTBmtNChS2tKypux7tR&#10;EN/NvjhvDeOhdLfNJX6u4tePUoN+t5yCCNSF//Bfe6cVjOH3Sro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dL/wgAAANoAAAAPAAAAAAAAAAAAAAAAAJgCAABkcnMvZG93&#10;bnJldi54bWxQSwUGAAAAAAQABAD1AAAAhwMAAAAA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各社團</w:t>
                        </w:r>
                      </w:p>
                    </w:txbxContent>
                  </v:textbox>
                </v:shape>
                <v:shape id="AutoShape 9" o:spid="_x0000_s1030" type="#_x0000_t176" style="position:absolute;left:16550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MiMMA&#10;AADaAAAADwAAAGRycy9kb3ducmV2LnhtbESPzWrDMBCE74W8g9hAb42cHNLiWA75ITRQeogbel6s&#10;jW1irYykRm6evioUehxm5humWI+mFzdyvrOsYD7LQBDXVnfcKDh/HJ5eQPiArLG3TAq+ycO6nDwU&#10;mGsb+US3KjQiQdjnqKANYcil9HVLBv3MDsTJu1hnMCTpGqkdxgQ3vVxk2VIa7DgttDjQrqX6Wn0Z&#10;BfHZvNXnV8N4atz18Bn32/h+V+pxOm5WIAKN4T/81z5qBUv4vZJu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dMiMMAAADaAAAADwAAAAAAAAAAAAAAAACYAgAAZHJzL2Rv&#10;d25yZXYueG1sUEsFBgAAAAAEAAQA9QAAAIgDAAAAAA==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財務器材組</w:t>
                        </w:r>
                      </w:p>
                    </w:txbxContent>
                  </v:textbox>
                </v:shape>
                <v:shape id="AutoShape 10" o:spid="_x0000_s1031" type="#_x0000_t176" style="position:absolute;left:10078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pE8EA&#10;AADaAAAADwAAAGRycy9kb3ducmV2LnhtbESPQWsCMRSE70L/Q3iF3jRbD1W2RtGKKIgHrfT82Lzu&#10;Lm5eliSa1V9vBMHjMDPfMJNZZxpxIedrywo+BxkI4sLqmksFx99VfwzCB2SNjWVScCUPs+lbb4K5&#10;tpH3dDmEUiQI+xwVVCG0uZS+qMigH9iWOHn/1hkMSbpSaocxwU0jh1n2JQ3WnBYqbOmnouJ0OBsF&#10;cWS2xXFtGPelO63+4nIRdzelPt67+TeIQF14hZ/tjVYwgseVd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b6RPBAAAA2gAAAA8AAAAAAAAAAAAAAAAAmAIAAGRycy9kb3du&#10;cmV2LnhtbFBLBQYAAAAABAAEAPUAAACGAwAAAAA=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公共關係組</w:t>
                        </w:r>
                      </w:p>
                    </w:txbxContent>
                  </v:textbox>
                </v:shape>
                <v:line id="Line 22" o:spid="_x0000_s1032" style="position:absolute;rotation:90;visibility:visible;mso-wrap-style:square" from="18261,-3025" to="18261,3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2dwcIAAADaAAAADwAAAGRycy9kb3ducmV2LnhtbESPzYvCMBTE78L+D+Et7M2m62HRahRZ&#10;/Dx48APE29vm2ZZtXkoStf73RhA8DjPzG2Y0aU0truR8ZVnBd5KCIM6trrhQcNjPu30QPiBrrC2T&#10;gjt5mIw/OiPMtL3xlq67UIgIYZ+hgjKEJpPS5yUZ9IltiKN3ts5giNIVUju8RbipZS9Nf6TBiuNC&#10;iQ39lpT/7y5GgdmsF5uT6S1nxz7av8V5GhwVSn19ttMhiEBteIdf7ZVWMIDnlXgD5P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2dwcIAAADaAAAADwAAAAAAAAAAAAAA&#10;AAChAgAAZHJzL2Rvd25yZXYueG1sUEsFBgAAAAAEAAQA+QAAAJADAAAAAA==&#10;"/>
                <v:shape id="AutoShape 4" o:spid="_x0000_s1033" type="#_x0000_t176" style="position:absolute;left:15798;top:-2858;width:4572;height:1028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SmMQA&#10;AADbAAAADwAAAGRycy9kb3ducmV2LnhtbESPQWsCMRCF74L/IYzQm2YVrGU1u4hQ0B5a1B48Dptx&#10;N7iZrEm6bv99Uyj0NsN78743m3KwrejJB+NYwXyWgSCunDZcK/g8v05fQISIrLF1TAq+KUBZjEcb&#10;zLV78JH6U6xFCuGQo4Imxi6XMlQNWQwz1xEn7eq8xZhWX0vt8ZHCbSsXWfYsLRpOhAY72jVU3U5f&#10;NnE/fG+qxdLcKR7qt9X75W71XqmnybBdg4g0xH/z3/Vep/pz+P0lDS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EpjEAAAA2wAAAA8AAAAAAAAAAAAAAAAAmAIAAGRycy9k&#10;b3ducmV2LnhtbFBLBQYAAAAABAAEAPUAAACJAwAAAAA=&#10;">
                  <v:textbox>
                    <w:txbxContent>
                      <w:p w:rsidR="00635E00" w:rsidRDefault="004235D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全體</w:t>
                        </w:r>
                        <w:r w:rsidR="00635E00">
                          <w:rPr>
                            <w:rFonts w:hint="eastAsia"/>
                          </w:rPr>
                          <w:t>學</w:t>
                        </w:r>
                        <w:r>
                          <w:rPr>
                            <w:rFonts w:hint="eastAsia"/>
                          </w:rPr>
                          <w:t>生</w:t>
                        </w:r>
                      </w:p>
                    </w:txbxContent>
                  </v:textbox>
                </v:shape>
                <v:shape id="AutoShape 5" o:spid="_x0000_s1034" type="#_x0000_t176" style="position:absolute;left:15939;top:2523;width:4572;height:132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M78QA&#10;AADbAAAADwAAAGRycy9kb3ducmV2LnhtbESPQWvCQBCF70L/wzKF3nTTQG2JrkEKgu3BUuvB45Ad&#10;k8XsbLK7xvjv3UKhtxnem/e9WZajbcVAPhjHCp5nGQjiymnDtYLDz2b6BiJEZI2tY1JwowDl6mGy&#10;xEK7K3/TsI+1SCEcClTQxNgVUoaqIYth5jripJ2ctxjT6mupPV5TuG1lnmVzadFwIjTY0XtD1Xl/&#10;sYn75QdT5S+mp/hRf77ujr3VW6WeHsf1AkSkMf6b/663OtXP4feXNI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AjO/EAAAA2wAAAA8AAAAAAAAAAAAAAAAAmAIAAGRycy9k&#10;b3ducmV2LnhtbFBLBQYAAAAABAAEAPUAAACJAwAAAAA=&#10;">
                  <v:textbox>
                    <w:txbxContent>
                      <w:p w:rsidR="006D104B" w:rsidRDefault="00635E00" w:rsidP="006D10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會長</w:t>
                        </w:r>
                        <w:r w:rsidR="006D104B">
                          <w:rPr>
                            <w:rFonts w:hint="eastAsia"/>
                          </w:rPr>
                          <w:t>、副會長</w:t>
                        </w:r>
                      </w:p>
                    </w:txbxContent>
                  </v:textbox>
                </v:shape>
                <v:line id="Line 31" o:spid="_x0000_s1035" style="position:absolute;rotation:90;visibility:visible;mso-wrap-style:square" from="17154,5681" to="19434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R5cIAAADbAAAADwAAAGRycy9kb3ducmV2LnhtbERPTWvCQBC9C/6HZYTedGMoJURXCaK2&#10;PXhoKoi3MTsmwexs2N1q+u+7hUJv83ifs1wPphN3cr61rGA+S0AQV1a3XCs4fu6mGQgfkDV2lknB&#10;N3lYr8ajJebaPviD7mWoRQxhn6OCJoQ+l9JXDRn0M9sTR+5qncEQoauldviI4aaTaZK8SIMtx4YG&#10;e9o0VN3KL6PAHN73h7NJX7enDO1lfy2Co1qpp8lQLEAEGsK/+M/9puP8Z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qR5cIAAADbAAAADwAAAAAAAAAAAAAA&#10;AAChAgAAZHJzL2Rvd25yZXYueG1sUEsFBgAAAAAEAAQA+QAAAJADAAAAAA==&#10;"/>
                <v:line id="Line 21" o:spid="_x0000_s1036" style="position:absolute;rotation:90;flip:x;visibility:visible;mso-wrap-style:square" from="17134,12590" to="19426,1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fC58IAAADbAAAADwAAAGRycy9kb3ducmV2LnhtbERPTWvCQBC9F/wPywje6sYIpY2uItpC&#10;oUKpCuJtyI5JNDsbsmNM/323UOhtHu9z5sve1aqjNlSeDUzGCSji3NuKCwOH/dvjM6ggyBZrz2Tg&#10;mwIsF4OHOWbW3/mLup0UKoZwyNBAKdJkWoe8JIdh7BviyJ1961AibAttW7zHcFfrNEmetMOKY0OJ&#10;Da1Lyq+7mzNwPEmB+w+ZbjfnNNUvF719/eyMGQ371QyUUC//4j/3u43zp/D7SzxAL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fC58IAAADbAAAADwAAAAAAAAAAAAAA&#10;AAChAgAAZHJzL2Rvd25yZXYueG1sUEsFBgAAAAAEAAQA+QAAAJADAAAAAA==&#10;"/>
                <v:line id="Line 28" o:spid="_x0000_s1037" style="position:absolute;rotation:-90;flip:x;visibility:visible;mso-wrap-style:square" from="33877,14887" to="36163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Ca8QAAADbAAAADwAAAGRycy9kb3ducmV2LnhtbESPQUsDMRCF74L/IYzgzWYrtLRr09IW&#10;RC8iW/0B42aabLuZLEls13/vHARvM7w3732z2oyhVxdKuYtsYDqpQBG30XbsDHx+PD8sQOWCbLGP&#10;TAZ+KMNmfXuzwtrGKzd0ORSnJIRzjQZ8KUOtdW49BcyTOBCLdowpYJE1OW0TXiU89PqxquY6YMfS&#10;4HGgvaf2fPgOBr5ct3O+Wably2y2OM3fdFOO78bc343bJ1CFxvJv/rt+tYIv9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0JrxAAAANsAAAAPAAAAAAAAAAAA&#10;AAAAAKECAABkcnMvZG93bnJldi54bWxQSwUGAAAAAAQABAD5AAAAkgMAAAAA&#10;"/>
                <v:line id="Line 40" o:spid="_x0000_s1038" style="position:absolute;rotation:-90;flip:x;visibility:visible;mso-wrap-style:square" from="20181,14887" to="22467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Dh88EAAADbAAAADwAAAGRycy9kb3ducmV2LnhtbERPzWoCMRC+F/oOYQq91WyFFV2NYoXS&#10;XkpZ9QHGzZisbiZLkur27ZuC4G0+vt9ZrAbXiQuF2HpW8DoqQBA3XrdsFOx37y9TEDEha+w8k4Jf&#10;irBaPj4ssNL+yjVdtsmIHMKxQgU2pb6SMjaWHMaR74kzd/TBYcowGKkDXnO46+S4KCbSYcu5wWJP&#10;G0vNefvjFBxM+2ZsPQuzj7KcniZfsk7Hb6Wen4b1HESiId3FN/enzvNL+P8l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OHzwQAAANsAAAAPAAAAAAAAAAAAAAAA&#10;AKECAABkcnMvZG93bnJldi54bWxQSwUGAAAAAAQABAD5AAAAjwMAAAAA&#10;"/>
                <v:line id="Line 41" o:spid="_x0000_s1039" style="position:absolute;rotation:-90;flip:x;visibility:visible;mso-wrap-style:square" from="27029,14887" to="29315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J/hMEAAADbAAAADwAAAGRycy9kb3ducmV2LnhtbERPzWoCMRC+F/oOYQq91WwFF12NYoXS&#10;XkpZ9QHGzZisbiZLkur27ZuC4G0+vt9ZrAbXiQuF2HpW8DoqQBA3XrdsFOx37y9TEDEha+w8k4Jf&#10;irBaPj4ssNL+yjVdtsmIHMKxQgU2pb6SMjaWHMaR74kzd/TBYcowGKkDXnO46+S4KErpsOXcYLGn&#10;jaXmvP1xCg6mfTO2noXZx2QyPZVfsk7Hb6Wen4b1HESiId3FN/enzvNL+P8l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n+EwQAAANsAAAAPAAAAAAAAAAAAAAAA&#10;AKECAABkcnMvZG93bnJldi54bWxQSwUGAAAAAAQABAD5AAAAjwMAAAAA&#10;"/>
                <v:line id="Line 42" o:spid="_x0000_s1040" style="position:absolute;rotation:-90;flip:x;visibility:visible;mso-wrap-style:square" from="14085,14887" to="16371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7aH8EAAADbAAAADwAAAGRycy9kb3ducmV2LnhtbERP22oCMRB9F/yHMELfNGvB29YoWij1&#10;pcjafsB0MyZbN5MlSXX9+6ZQ6NscznXW29614kohNp4VTCcFCOLa64aNgo/3l/ESREzIGlvPpOBO&#10;Ebab4WCNpfY3ruh6SkbkEI4lKrApdaWUsbbkME58R5y5sw8OU4bBSB3wlsNdKx+LYi4dNpwbLHb0&#10;bKm+nL6dgk/T7I2tVmH1Opstv+Zvskrno1IPo373BCJRn/7Ff+6DzvMX8PtLP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tofwQAAANsAAAAPAAAAAAAAAAAAAAAA&#10;AKECAABkcnMvZG93bnJldi54bWxQSwUGAAAAAAQABAD5AAAAjwMAAAAA&#10;"/>
                <v:line id="Line 43" o:spid="_x0000_s1041" style="position:absolute;rotation:-90;flip:x;visibility:visible;mso-wrap-style:square" from="7196,14887" to="9482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ObcQAAADbAAAADwAAAGRycy9kb3ducmV2LnhtbESPQUsDMRCF74L/IYzgzWYrtLRr09IW&#10;RC8iW/0B42aabLuZLEls13/vHARvM7w3732z2oyhVxdKuYtsYDqpQBG30XbsDHx+PD8sQOWCbLGP&#10;TAZ+KMNmfXuzwtrGKzd0ORSnJIRzjQZ8KUOtdW49BcyTOBCLdowpYJE1OW0TXiU89PqxquY6YMfS&#10;4HGgvaf2fPgOBr5ct3O+Wably2y2OM3fdFOO78bc343bJ1CFxvJv/rt+tYIvs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0U5txAAAANsAAAAPAAAAAAAAAAAA&#10;AAAAAKECAABkcnMvZG93bnJldi54bWxQSwUGAAAAAAQABAD5AAAAkgMAAAAA&#10;"/>
                <v:line id="Line 44" o:spid="_x0000_s1042" style="position:absolute;rotation:-90;flip:x;visibility:visible;mso-wrap-style:square" from="349,14887" to="2635,1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r9sEAAADbAAAADwAAAGRycy9kb3ducmV2LnhtbERPzWoCMRC+F/oOYQrearaC4q5GaQWx&#10;l1JW+wDTzZis3UyWJOr27ZuC4G0+vt9ZrgfXiQuF2HpW8DIuQBA3XrdsFHwdts9zEDEha+w8k4Jf&#10;irBePT4ssdL+yjVd9smIHMKxQgU2pb6SMjaWHMax74kzd/TBYcowGKkDXnO46+SkKGbSYcu5wWJP&#10;G0vNz/7sFHyb9s3Yugzlbjqdn2Yfsk7HT6VGT8PrAkSiId3FN/e7zvNL+P8l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nev2wQAAANsAAAAPAAAAAAAAAAAAAAAA&#10;AKECAABkcnMvZG93bnJldi54bWxQSwUGAAAAAAQABAD5AAAAjwMAAAAA&#10;"/>
                <v:shape id="AutoShape 11" o:spid="_x0000_s1043" type="#_x0000_t176" style="position:absolute;left:-3241;top:19229;width:9912;height:34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9YcAA&#10;AADaAAAADwAAAGRycy9kb3ducmV2LnhtbERPz2vCMBS+C/4P4Qm7aeoOm3RG2RwyYXiwKzs/kre2&#10;2LyUJDN1f/1yEDx+fL/X29H24kI+dI4VLBcFCGLtTMeNgvprP1+BCBHZYO+YFFwpwHYznayxNC7x&#10;iS5VbEQO4VCigjbGoZQy6JYshoUbiDP347zFmKFvpPGYcrjt5WNRPEmLHeeGFgfataTP1a9VkJ7t&#10;p64/LOOp8ef9d3p/S8c/pR5m4+sLiEhjvItv7oNRkLfmK/kG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R9YcAAAADaAAAADwAAAAAAAAAAAAAAAACYAgAAZHJzL2Rvd25y&#10;ZXYueG1sUEsFBgAAAAAEAAQA9QAAAIUDAAAAAA==&#10;">
                  <v:textbox style="layout-flow:vertical-ideographic">
                    <w:txbxContent>
                      <w:p w:rsidR="00635E00" w:rsidRDefault="00635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各班級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5E00" w:rsidRDefault="00BB28EA">
      <w:pPr>
        <w:ind w:left="720"/>
        <w:rPr>
          <w:rFonts w:eastAsia="中國龍毛楷體"/>
          <w:sz w:val="28"/>
        </w:rPr>
      </w:pPr>
      <w:r>
        <w:rPr>
          <w:rFonts w:eastAsia="中國龍毛楷體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5B12CF" wp14:editId="32ED546F">
                <wp:simplePos x="0" y="0"/>
                <wp:positionH relativeFrom="page">
                  <wp:posOffset>1073785</wp:posOffset>
                </wp:positionH>
                <wp:positionV relativeFrom="page">
                  <wp:posOffset>6826885</wp:posOffset>
                </wp:positionV>
                <wp:extent cx="685800" cy="1714500"/>
                <wp:effectExtent l="0" t="0" r="0" b="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00" w:rsidRPr="00E3234D" w:rsidRDefault="00635E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E3234D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學生會組織表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6" o:spid="_x0000_s1044" type="#_x0000_t109" style="position:absolute;left:0;text-align:left;margin-left:84.55pt;margin-top:537.55pt;width:54pt;height:13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" stroked="f">
                <v:textbox style="layout-flow:vertical-ideographic">
                  <w:txbxContent>
                    <w:p w:rsidR="00635E00" w:rsidRPr="00E3234D" w:rsidRDefault="00635E00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E3234D">
                        <w:rPr>
                          <w:rFonts w:ascii="標楷體" w:eastAsia="標楷體" w:hAnsi="標楷體" w:hint="eastAsia"/>
                          <w:sz w:val="36"/>
                        </w:rPr>
                        <w:t>學生會組織表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ind w:left="720"/>
        <w:rPr>
          <w:rFonts w:eastAsia="中國龍毛楷體"/>
          <w:sz w:val="28"/>
        </w:rPr>
      </w:pPr>
    </w:p>
    <w:p w:rsidR="00635E00" w:rsidRDefault="00635E00">
      <w:pPr>
        <w:rPr>
          <w:rFonts w:eastAsia="中國龍毛楷體"/>
          <w:sz w:val="28"/>
        </w:rPr>
      </w:pPr>
    </w:p>
    <w:p w:rsidR="00635E00" w:rsidRDefault="00635E00">
      <w:pPr>
        <w:rPr>
          <w:rFonts w:eastAsia="中國龍毛楷體"/>
          <w:sz w:val="28"/>
        </w:rPr>
      </w:pPr>
    </w:p>
    <w:p w:rsidR="00635E00" w:rsidRDefault="00635E00" w:rsidP="006D104B">
      <w:pPr>
        <w:rPr>
          <w:rFonts w:ascii="標楷體" w:eastAsia="標楷體" w:hAnsi="標楷體"/>
        </w:rPr>
      </w:pPr>
    </w:p>
    <w:p w:rsidR="006D104B" w:rsidRPr="00E3234D" w:rsidRDefault="006D104B" w:rsidP="006D104B">
      <w:pPr>
        <w:rPr>
          <w:rFonts w:ascii="標楷體" w:eastAsia="標楷體" w:hAnsi="標楷體"/>
        </w:rPr>
      </w:pPr>
    </w:p>
    <w:p w:rsidR="00635E00" w:rsidRPr="00E3234D" w:rsidRDefault="006D104B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</w:t>
      </w:r>
      <w:r w:rsidR="00635E00" w:rsidRPr="00E3234D">
        <w:rPr>
          <w:rFonts w:ascii="標楷體" w:eastAsia="標楷體" w:hAnsi="標楷體" w:hint="eastAsia"/>
        </w:rPr>
        <w:t>會長</w:t>
      </w:r>
      <w:r>
        <w:rPr>
          <w:rFonts w:ascii="標楷體" w:eastAsia="標楷體" w:hAnsi="標楷體" w:hint="eastAsia"/>
        </w:rPr>
        <w:t>、副會長</w:t>
      </w:r>
      <w:r w:rsidR="00635E00" w:rsidRPr="00E3234D">
        <w:rPr>
          <w:rFonts w:ascii="標楷體" w:eastAsia="標楷體" w:hAnsi="標楷體" w:hint="eastAsia"/>
        </w:rPr>
        <w:t>、學生活動組、文書資料組、財務器材組、公共關係組。職員為無給職。並掌管各社團活動及班級活動。</w:t>
      </w:r>
    </w:p>
    <w:p w:rsidR="00635E00" w:rsidRPr="00E3234D" w:rsidRDefault="00635E00">
      <w:pPr>
        <w:ind w:left="720"/>
        <w:rPr>
          <w:rFonts w:ascii="標楷體" w:eastAsia="標楷體" w:hAnsi="標楷體"/>
          <w:sz w:val="28"/>
        </w:rPr>
      </w:pPr>
      <w:r w:rsidRPr="00E3234D">
        <w:rPr>
          <w:rFonts w:ascii="標楷體" w:eastAsia="標楷體" w:hAnsi="標楷體" w:hint="eastAsia"/>
          <w:sz w:val="28"/>
        </w:rPr>
        <w:lastRenderedPageBreak/>
        <w:t>會長</w:t>
      </w:r>
      <w:r w:rsidR="00F8732E">
        <w:rPr>
          <w:rFonts w:ascii="標楷體" w:eastAsia="標楷體" w:hAnsi="標楷體" w:hint="eastAsia"/>
          <w:sz w:val="28"/>
        </w:rPr>
        <w:t>、副會長</w:t>
      </w:r>
    </w:p>
    <w:p w:rsidR="00635E00" w:rsidRPr="00E3234D" w:rsidRDefault="0027149C">
      <w:pPr>
        <w:ind w:left="120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會長一人</w:t>
      </w:r>
      <w:r w:rsidR="00F8732E">
        <w:rPr>
          <w:rFonts w:ascii="標楷體" w:eastAsia="標楷體" w:hAnsi="標楷體" w:hint="eastAsia"/>
        </w:rPr>
        <w:t>、副會長一人</w:t>
      </w:r>
      <w:r w:rsidRPr="00E3234D">
        <w:rPr>
          <w:rFonts w:ascii="標楷體" w:eastAsia="標楷體" w:hAnsi="標楷體" w:hint="eastAsia"/>
        </w:rPr>
        <w:t>，於每年六</w:t>
      </w:r>
      <w:r w:rsidR="00F8732E">
        <w:rPr>
          <w:rFonts w:ascii="標楷體" w:eastAsia="標楷體" w:hAnsi="標楷體" w:hint="eastAsia"/>
        </w:rPr>
        <w:t>月舉行</w:t>
      </w:r>
      <w:r w:rsidR="00635E00" w:rsidRPr="00E3234D">
        <w:rPr>
          <w:rFonts w:ascii="標楷體" w:eastAsia="標楷體" w:hAnsi="標楷體" w:hint="eastAsia"/>
        </w:rPr>
        <w:t>選舉產生，任期一年。</w:t>
      </w:r>
      <w:r w:rsidR="00F8732E">
        <w:rPr>
          <w:rFonts w:ascii="標楷體" w:eastAsia="標楷體" w:hAnsi="標楷體" w:hint="eastAsia"/>
        </w:rPr>
        <w:t>會長</w:t>
      </w:r>
      <w:r w:rsidR="00635E00" w:rsidRPr="00E3234D">
        <w:rPr>
          <w:rFonts w:ascii="標楷體" w:eastAsia="標楷體" w:hAnsi="標楷體" w:hint="eastAsia"/>
        </w:rPr>
        <w:t>由二年級學生</w:t>
      </w:r>
      <w:r w:rsidR="00F8732E">
        <w:rPr>
          <w:rFonts w:ascii="標楷體" w:eastAsia="標楷體" w:hAnsi="標楷體" w:hint="eastAsia"/>
        </w:rPr>
        <w:t>、副會長由一年級學生組合</w:t>
      </w:r>
      <w:r w:rsidR="00635E00" w:rsidRPr="00E3234D">
        <w:rPr>
          <w:rFonts w:ascii="標楷體" w:eastAsia="標楷體" w:hAnsi="標楷體" w:hint="eastAsia"/>
        </w:rPr>
        <w:t>登記參選</w:t>
      </w:r>
      <w:r w:rsidR="00F8732E">
        <w:rPr>
          <w:rFonts w:ascii="標楷體" w:eastAsia="標楷體" w:hAnsi="標楷體" w:hint="eastAsia"/>
        </w:rPr>
        <w:t>。若無人登記參選由學生代表會</w:t>
      </w:r>
      <w:r w:rsidR="00635E00" w:rsidRPr="00E3234D">
        <w:rPr>
          <w:rFonts w:ascii="標楷體" w:eastAsia="標楷體" w:hAnsi="標楷體" w:hint="eastAsia"/>
        </w:rPr>
        <w:t>推</w:t>
      </w:r>
      <w:r w:rsidR="00F8732E">
        <w:rPr>
          <w:rFonts w:ascii="標楷體" w:eastAsia="標楷體" w:hAnsi="標楷體" w:hint="eastAsia"/>
        </w:rPr>
        <w:t>選</w:t>
      </w:r>
      <w:r w:rsidR="00635E00" w:rsidRPr="00E3234D">
        <w:rPr>
          <w:rFonts w:ascii="標楷體" w:eastAsia="標楷體" w:hAnsi="標楷體" w:hint="eastAsia"/>
        </w:rPr>
        <w:t>擔任。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候選登記資格：</w:t>
      </w:r>
    </w:p>
    <w:p w:rsidR="00635E00" w:rsidRPr="00E3234D" w:rsidRDefault="00F8732E" w:rsidP="009C4189">
      <w:pPr>
        <w:pStyle w:val="2"/>
        <w:numPr>
          <w:ilvl w:val="0"/>
          <w:numId w:val="11"/>
        </w:numPr>
        <w:ind w:leftChars="472" w:left="169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學年註冊完成</w:t>
      </w:r>
      <w:r w:rsidR="00635E00" w:rsidRPr="00E3234D">
        <w:rPr>
          <w:rFonts w:ascii="標楷體" w:eastAsia="標楷體" w:hAnsi="標楷體" w:hint="eastAsia"/>
        </w:rPr>
        <w:t>學生。</w:t>
      </w:r>
    </w:p>
    <w:p w:rsidR="00635E00" w:rsidRPr="00E3234D" w:rsidRDefault="0027149C" w:rsidP="009C4189">
      <w:pPr>
        <w:pStyle w:val="2"/>
        <w:numPr>
          <w:ilvl w:val="0"/>
          <w:numId w:val="11"/>
        </w:numPr>
        <w:tabs>
          <w:tab w:val="num" w:pos="1682"/>
        </w:tabs>
        <w:ind w:left="1134" w:firstLine="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獎懲紀錄無重大違規事項</w:t>
      </w:r>
      <w:r w:rsidR="00635E00" w:rsidRPr="00E3234D">
        <w:rPr>
          <w:rFonts w:ascii="標楷體" w:eastAsia="標楷體" w:hAnsi="標楷體" w:hint="eastAsia"/>
        </w:rPr>
        <w:t>。</w:t>
      </w:r>
    </w:p>
    <w:p w:rsidR="00635E00" w:rsidRPr="00F8732E" w:rsidRDefault="00F8732E" w:rsidP="009C4189">
      <w:pPr>
        <w:pStyle w:val="2"/>
        <w:numPr>
          <w:ilvl w:val="0"/>
          <w:numId w:val="11"/>
        </w:numPr>
        <w:tabs>
          <w:tab w:val="num" w:pos="1682"/>
        </w:tabs>
        <w:ind w:left="1134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曾擔任班級幹部及積極參與學生事務具事實者</w:t>
      </w:r>
      <w:r w:rsidR="00635E00" w:rsidRPr="00F8732E">
        <w:rPr>
          <w:rFonts w:ascii="標楷體" w:eastAsia="標楷體" w:hAnsi="標楷體" w:hint="eastAsia"/>
        </w:rPr>
        <w:t>。</w:t>
      </w:r>
    </w:p>
    <w:p w:rsidR="00635E00" w:rsidRPr="00E3234D" w:rsidRDefault="00F8732E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會長</w:t>
      </w:r>
      <w:r w:rsidR="00635E00" w:rsidRPr="00E3234D">
        <w:rPr>
          <w:rFonts w:ascii="標楷體" w:eastAsia="標楷體" w:hAnsi="標楷體" w:hint="eastAsia"/>
        </w:rPr>
        <w:t>職務：</w:t>
      </w:r>
    </w:p>
    <w:p w:rsidR="00635E00" w:rsidRPr="00E3234D" w:rsidRDefault="00635E00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對外代表本會，</w:t>
      </w:r>
      <w:proofErr w:type="gramStart"/>
      <w:r w:rsidRPr="00E3234D">
        <w:rPr>
          <w:rFonts w:ascii="標楷體" w:eastAsia="標楷體" w:hAnsi="標楷體" w:hint="eastAsia"/>
        </w:rPr>
        <w:t>對內綜理</w:t>
      </w:r>
      <w:proofErr w:type="gramEnd"/>
      <w:r w:rsidRPr="00E3234D">
        <w:rPr>
          <w:rFonts w:ascii="標楷體" w:eastAsia="標楷體" w:hAnsi="標楷體" w:hint="eastAsia"/>
        </w:rPr>
        <w:t>本會各項事務。</w:t>
      </w:r>
    </w:p>
    <w:p w:rsidR="00635E00" w:rsidRPr="00E3234D" w:rsidRDefault="00635E00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召開協調行政部門會議。</w:t>
      </w:r>
    </w:p>
    <w:p w:rsidR="00635E00" w:rsidRPr="00E3234D" w:rsidRDefault="00635E00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提名、聘任行政部門各組組長及解除行政部門各組組長職務。</w:t>
      </w:r>
    </w:p>
    <w:p w:rsidR="00635E00" w:rsidRPr="00E3234D" w:rsidRDefault="00F8732E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辦理學生會選舉</w:t>
      </w:r>
    </w:p>
    <w:p w:rsidR="00635E00" w:rsidRPr="00E3234D" w:rsidRDefault="00635E00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辦理學生會及社團幹部訓練</w:t>
      </w:r>
    </w:p>
    <w:p w:rsidR="00635E00" w:rsidRDefault="00F8732E">
      <w:pPr>
        <w:numPr>
          <w:ilvl w:val="0"/>
          <w:numId w:val="12"/>
        </w:numPr>
        <w:tabs>
          <w:tab w:val="num" w:pos="1625"/>
        </w:tabs>
        <w:ind w:left="16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</w:t>
      </w:r>
      <w:r w:rsidR="00635E00" w:rsidRPr="00E3234D">
        <w:rPr>
          <w:rFonts w:ascii="標楷體" w:eastAsia="標楷體" w:hAnsi="標楷體" w:hint="eastAsia"/>
        </w:rPr>
        <w:t>辦理班級幹部訓練</w:t>
      </w:r>
    </w:p>
    <w:p w:rsidR="00F8732E" w:rsidRPr="00E3234D" w:rsidRDefault="00F8732E" w:rsidP="00F8732E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副會長</w:t>
      </w:r>
      <w:r w:rsidRPr="00E3234D">
        <w:rPr>
          <w:rFonts w:ascii="標楷體" w:eastAsia="標楷體" w:hAnsi="標楷體" w:hint="eastAsia"/>
        </w:rPr>
        <w:t>職務：</w:t>
      </w:r>
    </w:p>
    <w:p w:rsidR="00F8732E" w:rsidRPr="00F8732E" w:rsidRDefault="00F8732E" w:rsidP="00A24737">
      <w:pPr>
        <w:ind w:left="16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會長不在或因故不能視事，代理其職務</w:t>
      </w:r>
      <w:r w:rsidRPr="00E3234D">
        <w:rPr>
          <w:rFonts w:ascii="標楷體" w:eastAsia="標楷體" w:hAnsi="標楷體" w:hint="eastAsia"/>
        </w:rPr>
        <w:t>。</w:t>
      </w:r>
    </w:p>
    <w:p w:rsidR="00635E00" w:rsidRPr="00E3234D" w:rsidRDefault="00635E00">
      <w:pPr>
        <w:ind w:left="720"/>
        <w:rPr>
          <w:rFonts w:ascii="標楷體" w:eastAsia="標楷體" w:hAnsi="標楷體"/>
          <w:sz w:val="28"/>
        </w:rPr>
      </w:pPr>
      <w:r w:rsidRPr="00E3234D">
        <w:rPr>
          <w:rFonts w:ascii="標楷體" w:eastAsia="標楷體" w:hAnsi="標楷體" w:hint="eastAsia"/>
          <w:sz w:val="28"/>
        </w:rPr>
        <w:t>學生活動組</w:t>
      </w:r>
    </w:p>
    <w:p w:rsidR="00635E00" w:rsidRPr="00E3234D" w:rsidRDefault="00F8732E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設組長一人及組員若干人，由會長自覓優秀會員</w:t>
      </w:r>
      <w:r w:rsidR="00635E00" w:rsidRPr="00E3234D">
        <w:rPr>
          <w:rFonts w:ascii="標楷體" w:eastAsia="標楷體" w:hAnsi="標楷體" w:hint="eastAsia"/>
        </w:rPr>
        <w:t>聘任。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職務：</w:t>
      </w:r>
    </w:p>
    <w:p w:rsidR="00635E00" w:rsidRPr="00E3234D" w:rsidRDefault="00635E00">
      <w:pPr>
        <w:numPr>
          <w:ilvl w:val="0"/>
          <w:numId w:val="13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承接會長指示企畫辦理各項學生活動事宜</w:t>
      </w:r>
    </w:p>
    <w:p w:rsidR="00635E00" w:rsidRPr="00E3234D" w:rsidRDefault="00635E00">
      <w:pPr>
        <w:numPr>
          <w:ilvl w:val="0"/>
          <w:numId w:val="13"/>
        </w:numPr>
        <w:tabs>
          <w:tab w:val="num" w:pos="1625"/>
        </w:tabs>
        <w:ind w:left="1625"/>
        <w:rPr>
          <w:rFonts w:ascii="標楷體" w:eastAsia="標楷體" w:hAnsi="標楷體"/>
        </w:rPr>
      </w:pPr>
      <w:proofErr w:type="gramStart"/>
      <w:r w:rsidRPr="00E3234D">
        <w:rPr>
          <w:rFonts w:ascii="標楷體" w:eastAsia="標楷體" w:hAnsi="標楷體" w:hint="eastAsia"/>
        </w:rPr>
        <w:t>規</w:t>
      </w:r>
      <w:proofErr w:type="gramEnd"/>
      <w:r w:rsidRPr="00E3234D">
        <w:rPr>
          <w:rFonts w:ascii="標楷體" w:eastAsia="標楷體" w:hAnsi="標楷體" w:hint="eastAsia"/>
        </w:rPr>
        <w:t>畫辦理敬師及迎新活動</w:t>
      </w:r>
    </w:p>
    <w:p w:rsidR="00635E00" w:rsidRPr="00E3234D" w:rsidRDefault="004B14C8">
      <w:pPr>
        <w:numPr>
          <w:ilvl w:val="0"/>
          <w:numId w:val="13"/>
        </w:numPr>
        <w:tabs>
          <w:tab w:val="num" w:pos="1625"/>
        </w:tabs>
        <w:ind w:left="16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畫辦理畢業</w:t>
      </w:r>
      <w:r w:rsidR="00635E00" w:rsidRPr="00E3234D">
        <w:rPr>
          <w:rFonts w:ascii="標楷體" w:eastAsia="標楷體" w:hAnsi="標楷體" w:hint="eastAsia"/>
        </w:rPr>
        <w:t>活動</w:t>
      </w:r>
    </w:p>
    <w:p w:rsidR="00635E00" w:rsidRDefault="00635E00" w:rsidP="004B14C8">
      <w:pPr>
        <w:numPr>
          <w:ilvl w:val="0"/>
          <w:numId w:val="13"/>
        </w:numPr>
        <w:tabs>
          <w:tab w:val="num" w:pos="1625"/>
        </w:tabs>
        <w:ind w:left="1625"/>
        <w:rPr>
          <w:rFonts w:ascii="標楷體" w:eastAsia="標楷體" w:hAnsi="標楷體"/>
        </w:rPr>
      </w:pPr>
      <w:proofErr w:type="gramStart"/>
      <w:r w:rsidRPr="00E3234D">
        <w:rPr>
          <w:rFonts w:ascii="標楷體" w:eastAsia="標楷體" w:hAnsi="標楷體" w:hint="eastAsia"/>
        </w:rPr>
        <w:t>規</w:t>
      </w:r>
      <w:proofErr w:type="gramEnd"/>
      <w:r w:rsidRPr="00E3234D">
        <w:rPr>
          <w:rFonts w:ascii="標楷體" w:eastAsia="標楷體" w:hAnsi="標楷體" w:hint="eastAsia"/>
        </w:rPr>
        <w:t>畫辦理校慶活動</w:t>
      </w:r>
    </w:p>
    <w:p w:rsidR="004B14C8" w:rsidRPr="004B14C8" w:rsidRDefault="004B14C8" w:rsidP="004B14C8">
      <w:pPr>
        <w:numPr>
          <w:ilvl w:val="0"/>
          <w:numId w:val="13"/>
        </w:numPr>
        <w:tabs>
          <w:tab w:val="num" w:pos="1625"/>
        </w:tabs>
        <w:ind w:left="16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支援各處室辦理活動</w:t>
      </w:r>
    </w:p>
    <w:p w:rsidR="00635E00" w:rsidRPr="00E3234D" w:rsidRDefault="00635E00">
      <w:pPr>
        <w:ind w:left="720"/>
        <w:rPr>
          <w:rFonts w:ascii="標楷體" w:eastAsia="標楷體" w:hAnsi="標楷體"/>
          <w:sz w:val="28"/>
        </w:rPr>
      </w:pPr>
      <w:r w:rsidRPr="00E3234D">
        <w:rPr>
          <w:rFonts w:ascii="標楷體" w:eastAsia="標楷體" w:hAnsi="標楷體" w:hint="eastAsia"/>
          <w:sz w:val="28"/>
        </w:rPr>
        <w:t>文書資料組</w:t>
      </w:r>
    </w:p>
    <w:p w:rsidR="00635E00" w:rsidRPr="00E3234D" w:rsidRDefault="004B14C8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設組長一人及組員若干人，由會長自覓優秀會員</w:t>
      </w:r>
      <w:r w:rsidR="00635E00" w:rsidRPr="00E3234D">
        <w:rPr>
          <w:rFonts w:ascii="標楷體" w:eastAsia="標楷體" w:hAnsi="標楷體" w:hint="eastAsia"/>
        </w:rPr>
        <w:t>聘任。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職務：</w:t>
      </w:r>
    </w:p>
    <w:p w:rsidR="00635E00" w:rsidRPr="00E3234D" w:rsidRDefault="00635E00">
      <w:pPr>
        <w:numPr>
          <w:ilvl w:val="0"/>
          <w:numId w:val="14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建立學生基本活動資料</w:t>
      </w:r>
    </w:p>
    <w:p w:rsidR="00635E00" w:rsidRPr="00E3234D" w:rsidRDefault="00635E00">
      <w:pPr>
        <w:numPr>
          <w:ilvl w:val="0"/>
          <w:numId w:val="14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處理本會文書記錄及資料整理工作</w:t>
      </w:r>
    </w:p>
    <w:p w:rsidR="00635E00" w:rsidRPr="00E3234D" w:rsidRDefault="00635E00">
      <w:pPr>
        <w:numPr>
          <w:ilvl w:val="0"/>
          <w:numId w:val="14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籌辦校園刊物及畢業紀念冊工作</w:t>
      </w:r>
    </w:p>
    <w:p w:rsidR="00635E00" w:rsidRPr="00E3234D" w:rsidRDefault="00635E00">
      <w:pPr>
        <w:numPr>
          <w:ilvl w:val="0"/>
          <w:numId w:val="14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承接會長指示協助辦理本會活動</w:t>
      </w:r>
    </w:p>
    <w:p w:rsidR="00635E00" w:rsidRPr="00E3234D" w:rsidRDefault="00635E00">
      <w:pPr>
        <w:ind w:left="720"/>
        <w:rPr>
          <w:rFonts w:ascii="標楷體" w:eastAsia="標楷體" w:hAnsi="標楷體"/>
          <w:sz w:val="28"/>
        </w:rPr>
      </w:pPr>
      <w:r w:rsidRPr="00E3234D">
        <w:rPr>
          <w:rFonts w:ascii="標楷體" w:eastAsia="標楷體" w:hAnsi="標楷體" w:hint="eastAsia"/>
          <w:sz w:val="28"/>
        </w:rPr>
        <w:t>財務器材組</w:t>
      </w:r>
    </w:p>
    <w:p w:rsidR="00635E00" w:rsidRPr="00E3234D" w:rsidRDefault="00635E00">
      <w:pPr>
        <w:ind w:left="120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設組長一人及組員若干人，由會長自覓優秀會員聘任。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職務：</w:t>
      </w:r>
    </w:p>
    <w:p w:rsidR="00635E00" w:rsidRPr="00E3234D" w:rsidRDefault="00635E00">
      <w:pPr>
        <w:numPr>
          <w:ilvl w:val="0"/>
          <w:numId w:val="15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負責本會各項採購事宜</w:t>
      </w:r>
    </w:p>
    <w:p w:rsidR="00635E00" w:rsidRPr="00E3234D" w:rsidRDefault="00635E00">
      <w:pPr>
        <w:numPr>
          <w:ilvl w:val="0"/>
          <w:numId w:val="15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掌理本會經費收支工作</w:t>
      </w:r>
    </w:p>
    <w:p w:rsidR="00635E00" w:rsidRPr="00E3234D" w:rsidRDefault="00635E00">
      <w:pPr>
        <w:numPr>
          <w:ilvl w:val="0"/>
          <w:numId w:val="15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管理本會器材財產</w:t>
      </w:r>
    </w:p>
    <w:p w:rsidR="00635E00" w:rsidRPr="00E3234D" w:rsidRDefault="00635E00">
      <w:pPr>
        <w:ind w:left="720"/>
        <w:rPr>
          <w:rFonts w:ascii="標楷體" w:eastAsia="標楷體" w:hAnsi="標楷體"/>
          <w:sz w:val="28"/>
        </w:rPr>
      </w:pPr>
      <w:r w:rsidRPr="00E3234D">
        <w:rPr>
          <w:rFonts w:ascii="標楷體" w:eastAsia="標楷體" w:hAnsi="標楷體" w:hint="eastAsia"/>
          <w:sz w:val="28"/>
        </w:rPr>
        <w:lastRenderedPageBreak/>
        <w:t>公共關係組</w:t>
      </w:r>
    </w:p>
    <w:p w:rsidR="00635E00" w:rsidRPr="00E3234D" w:rsidRDefault="00635E00">
      <w:pPr>
        <w:ind w:left="120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設組長一人及組員若干人，由會長自覓優秀會員聘任。</w:t>
      </w:r>
    </w:p>
    <w:p w:rsidR="00635E00" w:rsidRPr="00E3234D" w:rsidRDefault="00635E00">
      <w:pPr>
        <w:ind w:left="960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職務：</w:t>
      </w:r>
    </w:p>
    <w:p w:rsidR="00635E00" w:rsidRPr="00E3234D" w:rsidRDefault="00635E00">
      <w:pPr>
        <w:numPr>
          <w:ilvl w:val="0"/>
          <w:numId w:val="16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負責本會聯絡其他單位之工作</w:t>
      </w:r>
    </w:p>
    <w:p w:rsidR="00635E00" w:rsidRPr="00E3234D" w:rsidRDefault="00635E00">
      <w:pPr>
        <w:numPr>
          <w:ilvl w:val="0"/>
          <w:numId w:val="16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負責所有本會宣傳工作</w:t>
      </w:r>
    </w:p>
    <w:p w:rsidR="00635E00" w:rsidRPr="00E3234D" w:rsidRDefault="00635E00">
      <w:pPr>
        <w:numPr>
          <w:ilvl w:val="0"/>
          <w:numId w:val="16"/>
        </w:numPr>
        <w:tabs>
          <w:tab w:val="num" w:pos="1625"/>
        </w:tabs>
        <w:ind w:left="1625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負責畢業生聯絡及相關事宜</w:t>
      </w:r>
    </w:p>
    <w:p w:rsidR="00635E00" w:rsidRPr="00E3234D" w:rsidRDefault="004B14C8" w:rsidP="004B14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</w:t>
      </w:r>
      <w:r w:rsidRPr="004B14C8">
        <w:rPr>
          <w:rFonts w:ascii="標楷體" w:eastAsia="標楷體" w:hAnsi="標楷體" w:hint="eastAsia"/>
        </w:rPr>
        <w:t>條</w:t>
      </w:r>
      <w:r w:rsidR="00472821">
        <w:rPr>
          <w:rFonts w:ascii="標楷體" w:eastAsia="標楷體" w:hAnsi="標楷體" w:hint="eastAsia"/>
        </w:rPr>
        <w:t>、</w:t>
      </w:r>
      <w:r w:rsidR="00635E00" w:rsidRPr="00E3234D">
        <w:rPr>
          <w:rFonts w:ascii="標楷體" w:eastAsia="標楷體" w:hAnsi="標楷體" w:hint="eastAsia"/>
        </w:rPr>
        <w:t>其他</w:t>
      </w:r>
    </w:p>
    <w:p w:rsidR="00635E00" w:rsidRPr="00E3234D" w:rsidRDefault="00635E00" w:rsidP="00472821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各項會議及活動以不影響課業為</w:t>
      </w:r>
      <w:proofErr w:type="gramStart"/>
      <w:r w:rsidRPr="00E3234D">
        <w:rPr>
          <w:rFonts w:ascii="標楷體" w:eastAsia="標楷體" w:hAnsi="標楷體" w:hint="eastAsia"/>
        </w:rPr>
        <w:t>準</w:t>
      </w:r>
      <w:proofErr w:type="gramEnd"/>
      <w:r w:rsidRPr="00E3234D">
        <w:rPr>
          <w:rFonts w:ascii="標楷體" w:eastAsia="標楷體" w:hAnsi="標楷體" w:hint="eastAsia"/>
        </w:rPr>
        <w:t>。</w:t>
      </w:r>
    </w:p>
    <w:p w:rsidR="00635E00" w:rsidRPr="00E3234D" w:rsidRDefault="004B14C8" w:rsidP="00472821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所有會議及活動需向學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635E00" w:rsidRPr="00E3234D">
        <w:rPr>
          <w:rFonts w:ascii="標楷體" w:eastAsia="標楷體" w:hAnsi="標楷體" w:hint="eastAsia"/>
        </w:rPr>
        <w:t>處核備，並請有關人員列席指導。</w:t>
      </w:r>
    </w:p>
    <w:p w:rsidR="00635E00" w:rsidRPr="00E3234D" w:rsidRDefault="00635E00" w:rsidP="00472821">
      <w:pPr>
        <w:ind w:left="993"/>
        <w:rPr>
          <w:rFonts w:ascii="標楷體" w:eastAsia="標楷體" w:hAnsi="標楷體"/>
        </w:rPr>
      </w:pPr>
      <w:r w:rsidRPr="00E3234D">
        <w:rPr>
          <w:rFonts w:ascii="標楷體" w:eastAsia="標楷體" w:hAnsi="標楷體" w:hint="eastAsia"/>
        </w:rPr>
        <w:t>課餘時間（假日或夜晚）之活動必須經家長與學校同意。</w:t>
      </w:r>
    </w:p>
    <w:p w:rsidR="00635E00" w:rsidRPr="00E3234D" w:rsidRDefault="004B14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</w:t>
      </w:r>
      <w:r w:rsidRPr="004B14C8">
        <w:rPr>
          <w:rFonts w:ascii="標楷體" w:eastAsia="標楷體" w:hAnsi="標楷體" w:hint="eastAsia"/>
        </w:rPr>
        <w:t>條</w:t>
      </w:r>
      <w:r w:rsidR="0047282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本辦法經學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="00635E00" w:rsidRPr="00E3234D">
        <w:rPr>
          <w:rFonts w:ascii="標楷體" w:eastAsia="標楷體" w:hAnsi="標楷體" w:hint="eastAsia"/>
        </w:rPr>
        <w:t xml:space="preserve">通過  </w:t>
      </w:r>
      <w:r>
        <w:rPr>
          <w:rFonts w:ascii="標楷體" w:eastAsia="標楷體" w:hAnsi="標楷體" w:hint="eastAsia"/>
        </w:rPr>
        <w:t>陳請校長核准後實施。</w:t>
      </w:r>
      <w:bookmarkStart w:id="0" w:name="_GoBack"/>
      <w:bookmarkEnd w:id="0"/>
    </w:p>
    <w:sectPr w:rsidR="00635E00" w:rsidRPr="00E3234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8A" w:rsidRDefault="00CA158A" w:rsidP="0027149C">
      <w:r>
        <w:separator/>
      </w:r>
    </w:p>
  </w:endnote>
  <w:endnote w:type="continuationSeparator" w:id="0">
    <w:p w:rsidR="00CA158A" w:rsidRDefault="00CA158A" w:rsidP="002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毛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8A" w:rsidRDefault="00CA158A" w:rsidP="0027149C">
      <w:r>
        <w:separator/>
      </w:r>
    </w:p>
  </w:footnote>
  <w:footnote w:type="continuationSeparator" w:id="0">
    <w:p w:rsidR="00CA158A" w:rsidRDefault="00CA158A" w:rsidP="0027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20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">
    <w:nsid w:val="0214615D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2">
    <w:nsid w:val="03FA4C2B"/>
    <w:multiLevelType w:val="singleLevel"/>
    <w:tmpl w:val="9236B29E"/>
    <w:lvl w:ilvl="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>
    <w:nsid w:val="0D92566E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4">
    <w:nsid w:val="10E9738A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5">
    <w:nsid w:val="35D15231"/>
    <w:multiLevelType w:val="singleLevel"/>
    <w:tmpl w:val="B8A8B756"/>
    <w:lvl w:ilvl="0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3D372EA2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7">
    <w:nsid w:val="3F1007C8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8">
    <w:nsid w:val="3F6B2D9B"/>
    <w:multiLevelType w:val="singleLevel"/>
    <w:tmpl w:val="C63213B8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>
    <w:nsid w:val="45C9613A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4E487132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1">
    <w:nsid w:val="59FD16D7"/>
    <w:multiLevelType w:val="singleLevel"/>
    <w:tmpl w:val="B3507146"/>
    <w:lvl w:ilvl="0">
      <w:start w:val="9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>
    <w:nsid w:val="5D5145AA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3">
    <w:nsid w:val="687638E0"/>
    <w:multiLevelType w:val="singleLevel"/>
    <w:tmpl w:val="C63213B8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>
    <w:nsid w:val="764D2A4E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4"/>
  </w:num>
  <w:num w:numId="18">
    <w:abstractNumId w:val="2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59"/>
    <w:rsid w:val="000E3217"/>
    <w:rsid w:val="0027149C"/>
    <w:rsid w:val="002B1953"/>
    <w:rsid w:val="003F524B"/>
    <w:rsid w:val="004235D3"/>
    <w:rsid w:val="00472821"/>
    <w:rsid w:val="004B14C8"/>
    <w:rsid w:val="005F0159"/>
    <w:rsid w:val="00635E00"/>
    <w:rsid w:val="006D104B"/>
    <w:rsid w:val="008A7D18"/>
    <w:rsid w:val="009C4189"/>
    <w:rsid w:val="00A24737"/>
    <w:rsid w:val="00BB28EA"/>
    <w:rsid w:val="00C60887"/>
    <w:rsid w:val="00CA158A"/>
    <w:rsid w:val="00CC0810"/>
    <w:rsid w:val="00CD164E"/>
    <w:rsid w:val="00E3234D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訓育標題2"/>
    <w:basedOn w:val="a"/>
  </w:style>
  <w:style w:type="paragraph" w:styleId="a3">
    <w:name w:val="header"/>
    <w:basedOn w:val="a"/>
    <w:link w:val="a4"/>
    <w:uiPriority w:val="99"/>
    <w:unhideWhenUsed/>
    <w:rsid w:val="00271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7149C"/>
    <w:rPr>
      <w:kern w:val="2"/>
    </w:rPr>
  </w:style>
  <w:style w:type="paragraph" w:styleId="a5">
    <w:name w:val="footer"/>
    <w:basedOn w:val="a"/>
    <w:link w:val="a6"/>
    <w:uiPriority w:val="99"/>
    <w:unhideWhenUsed/>
    <w:rsid w:val="00271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7149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訓育標題2"/>
    <w:basedOn w:val="a"/>
  </w:style>
  <w:style w:type="paragraph" w:styleId="a3">
    <w:name w:val="header"/>
    <w:basedOn w:val="a"/>
    <w:link w:val="a4"/>
    <w:uiPriority w:val="99"/>
    <w:unhideWhenUsed/>
    <w:rsid w:val="00271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7149C"/>
    <w:rPr>
      <w:kern w:val="2"/>
    </w:rPr>
  </w:style>
  <w:style w:type="paragraph" w:styleId="a5">
    <w:name w:val="footer"/>
    <w:basedOn w:val="a"/>
    <w:link w:val="a6"/>
    <w:uiPriority w:val="99"/>
    <w:unhideWhenUsed/>
    <w:rsid w:val="00271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714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09;&#24489;&#21830;&#24037;&#31684;&#26412;\A4&#30452;&#24335;&#65288;&#20225;&#30059;&#652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1B5C-2F91-4F80-AFF4-5011EC0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A4直式（企畫）</Template>
  <TotalTime>26</TotalTime>
  <Pages>3</Pages>
  <Words>168</Words>
  <Characters>961</Characters>
  <Application>Microsoft Office Word</Application>
  <DocSecurity>0</DocSecurity>
  <Lines>8</Lines>
  <Paragraphs>2</Paragraphs>
  <ScaleCrop>false</ScaleCrop>
  <Company>光復商工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6</cp:revision>
  <cp:lastPrinted>1900-12-31T16:00:00Z</cp:lastPrinted>
  <dcterms:created xsi:type="dcterms:W3CDTF">2017-03-01T03:36:00Z</dcterms:created>
  <dcterms:modified xsi:type="dcterms:W3CDTF">2019-09-03T02:31:00Z</dcterms:modified>
</cp:coreProperties>
</file>